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CE5FDD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20.03.2019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E7040">
        <w:rPr>
          <w:sz w:val="28"/>
        </w:rPr>
        <w:t xml:space="preserve"> </w:t>
      </w:r>
      <w:r w:rsidR="00866D22">
        <w:rPr>
          <w:sz w:val="28"/>
        </w:rPr>
        <w:t>14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866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866D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866D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866D2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 объектам недвижимости (строений, сооружений) находящихся на территории Муниципального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приложения.</w:t>
      </w:r>
    </w:p>
    <w:p w:rsidR="00866D22" w:rsidRDefault="00866D22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E306E1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         от 20.03.2019 г. № 14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 Российская Федерация, Ростовская область, Тарасовский район, Красновское сельское поселение,  п.Весенний,  ул.13 Героев, д.28, строение 1;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п.Весенний,  ул.13 Героев, д.28, строение 2;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п.Весенний,  ул.13 Героев, д.28, строение 3;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4.  Российская Федерация, Ростовская область, Тарасовский район, Красновское сельское поселение,  п.Весенний,  ул.13 Героев, д.28, строение 4;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5.  Российская Федерация, Ростовская область, Тарасовский район, Красновское сельское поселение,  п.Весенний,  ул.13 Героев, д.30, строение 1;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6.  Российская Федерация, Ростовская область, Тарасовский район, Красновское сельское поселение,  п.Весенний,  ул.13 Героев, д.30, строение 2;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7.  Российская Федерация, Ростовская область, Тарасовский район, Красновское сельское поселение,  п.Весенний,  ул.13 Героев, д.34, строение 1;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8.  Российская Федерация, Ростовская область, Тарасовский район, Красновское сельское поселение,  п.Весенний,  ул.Октябрьская, д.1, строение 1;</w:t>
      </w:r>
    </w:p>
    <w:p w:rsidR="00E87021" w:rsidRDefault="00801230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7021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</w:t>
      </w:r>
      <w:r>
        <w:rPr>
          <w:sz w:val="28"/>
          <w:szCs w:val="28"/>
        </w:rPr>
        <w:t xml:space="preserve"> п.Весенний,  ул.Октябрьская, д.1</w:t>
      </w:r>
      <w:r w:rsidR="00E87021">
        <w:rPr>
          <w:sz w:val="28"/>
          <w:szCs w:val="28"/>
        </w:rPr>
        <w:t>, строение 2;</w:t>
      </w: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</w:p>
    <w:p w:rsidR="00801230" w:rsidRDefault="00801230" w:rsidP="0080123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10.  Российская Федерация, Ростовская область, Тарасовский район, Красновское сельское поселение,  п.Весенний,  ул.Октябрьская, д.4, строение 1;</w:t>
      </w:r>
    </w:p>
    <w:p w:rsidR="00801230" w:rsidRDefault="00801230" w:rsidP="0080123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11.  Российская Федерация, Ростовская область, Тарасовский район, Красновское сельское поселение,  п.Весенний,  ул.Октябрьская, д.4, строение 2;</w:t>
      </w:r>
    </w:p>
    <w:p w:rsidR="00866D22" w:rsidRDefault="00866D22" w:rsidP="00D848A7">
      <w:pPr>
        <w:suppressAutoHyphens/>
        <w:ind w:right="566"/>
        <w:jc w:val="center"/>
        <w:rPr>
          <w:sz w:val="28"/>
        </w:rPr>
      </w:pPr>
    </w:p>
    <w:p w:rsidR="00801230" w:rsidRDefault="00801230" w:rsidP="0080123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12.  Российская Федерация, Ростовская область, Тарасовский район, Красновское сельское поселение,  п.Весенний,  ул.Октябрьская, д.6, строение 1;</w:t>
      </w:r>
    </w:p>
    <w:p w:rsidR="00866D22" w:rsidRDefault="00801230" w:rsidP="0080123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</w:rPr>
      </w:pPr>
      <w:r>
        <w:rPr>
          <w:sz w:val="28"/>
          <w:szCs w:val="28"/>
        </w:rPr>
        <w:t>13.  Российская Федерация, Ростовская область, Тарасовский район, Красновское сельское поселение,  п.Весенний,  ул.Октябрьская, д.6, строение 2;</w:t>
      </w:r>
    </w:p>
    <w:p w:rsidR="00801230" w:rsidRDefault="00801230" w:rsidP="0080123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14.  Российская Федерация, Ростовская область, Тарасовский район, Красновское сельское поселение,  п.Весенний,  ул.Октябрьская, д.6, строение 3;</w:t>
      </w:r>
    </w:p>
    <w:p w:rsidR="00866D22" w:rsidRDefault="00866D22" w:rsidP="00D848A7">
      <w:pPr>
        <w:suppressAutoHyphens/>
        <w:ind w:right="566"/>
        <w:jc w:val="center"/>
        <w:rPr>
          <w:sz w:val="28"/>
        </w:rPr>
      </w:pPr>
    </w:p>
    <w:p w:rsidR="00F3430F" w:rsidRPr="00D279C4" w:rsidRDefault="00F3430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C5BBE" w:rsidRPr="00D279C4" w:rsidRDefault="0003469B" w:rsidP="00E306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2042" w:rsidRDefault="00032042">
      <w:r>
        <w:separator/>
      </w:r>
    </w:p>
  </w:endnote>
  <w:endnote w:type="continuationSeparator" w:id="0">
    <w:p w:rsidR="00032042" w:rsidRDefault="0003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2042" w:rsidRDefault="00032042">
      <w:r>
        <w:separator/>
      </w:r>
    </w:p>
  </w:footnote>
  <w:footnote w:type="continuationSeparator" w:id="0">
    <w:p w:rsidR="00032042" w:rsidRDefault="0003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32042"/>
    <w:rsid w:val="0003469B"/>
    <w:rsid w:val="00051938"/>
    <w:rsid w:val="00055C96"/>
    <w:rsid w:val="000635C5"/>
    <w:rsid w:val="00096FE9"/>
    <w:rsid w:val="000A6676"/>
    <w:rsid w:val="000B2365"/>
    <w:rsid w:val="000D5F71"/>
    <w:rsid w:val="000E296E"/>
    <w:rsid w:val="00101B4E"/>
    <w:rsid w:val="00104BA4"/>
    <w:rsid w:val="00123B94"/>
    <w:rsid w:val="00130DB8"/>
    <w:rsid w:val="001319EF"/>
    <w:rsid w:val="00133D16"/>
    <w:rsid w:val="00134851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176AC"/>
    <w:rsid w:val="00525BD0"/>
    <w:rsid w:val="00567C04"/>
    <w:rsid w:val="005966AD"/>
    <w:rsid w:val="005A0990"/>
    <w:rsid w:val="005A650B"/>
    <w:rsid w:val="005B0AE4"/>
    <w:rsid w:val="005B7693"/>
    <w:rsid w:val="005D1A0A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01230"/>
    <w:rsid w:val="00822D1F"/>
    <w:rsid w:val="008350CB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B2888"/>
    <w:rsid w:val="00AF6223"/>
    <w:rsid w:val="00B13601"/>
    <w:rsid w:val="00B43141"/>
    <w:rsid w:val="00B552B2"/>
    <w:rsid w:val="00B625D4"/>
    <w:rsid w:val="00B65B24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D244D"/>
    <w:rsid w:val="00DD36B1"/>
    <w:rsid w:val="00DE79DA"/>
    <w:rsid w:val="00E059AE"/>
    <w:rsid w:val="00E30619"/>
    <w:rsid w:val="00E306E1"/>
    <w:rsid w:val="00E41947"/>
    <w:rsid w:val="00E44E9D"/>
    <w:rsid w:val="00E80CBB"/>
    <w:rsid w:val="00E863C5"/>
    <w:rsid w:val="00E87021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C036DC-68E2-4D02-9390-FA6D90B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главы района</vt:lpstr>
      <vt:lpstr/>
      <vt:lpstr>ПОСТАНОВЛЕНИЕ</vt:lpstr>
    </vt:vector>
  </TitlesOfParts>
  <Company> 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2022-02-07T07:42:00Z</cp:lastPrinted>
  <dcterms:created xsi:type="dcterms:W3CDTF">2025-07-09T18:46:00Z</dcterms:created>
  <dcterms:modified xsi:type="dcterms:W3CDTF">2025-07-09T18:46:00Z</dcterms:modified>
</cp:coreProperties>
</file>